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20" w:rsidRDefault="00060134">
      <w:bookmarkStart w:id="0" w:name="_GoBack"/>
      <w:bookmarkEnd w:id="0"/>
      <w:r w:rsidRPr="00060134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margin-left:63.75pt;margin-top:-30.35pt;width:309.9pt;height:67.7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" filled="f" stroked="f">
            <v:path arrowok="t"/>
            <v:textbox style="mso-fit-shape-to-text:t">
              <w:txbxContent>
                <w:p w:rsidR="00331134" w:rsidRPr="00331134" w:rsidRDefault="00331134" w:rsidP="00331134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331134">
                    <w:rPr>
                      <w:b/>
                      <w:sz w:val="72"/>
                      <w:szCs w:val="72"/>
                    </w:rPr>
                    <w:t>Pauta de Despistaje</w:t>
                  </w:r>
                </w:p>
              </w:txbxContent>
            </v:textbox>
          </v:shape>
        </w:pict>
      </w:r>
      <w:r w:rsidR="00331134">
        <w:tab/>
      </w:r>
      <w:r w:rsidR="00331134">
        <w:tab/>
      </w:r>
      <w:r w:rsidR="00331134">
        <w:tab/>
      </w:r>
    </w:p>
    <w:p w:rsidR="00331134" w:rsidRPr="00331134" w:rsidRDefault="00331134" w:rsidP="00331134">
      <w:pPr>
        <w:jc w:val="center"/>
        <w:rPr>
          <w:rFonts w:ascii="Arial" w:hAnsi="Arial" w:cs="Arial"/>
          <w:sz w:val="24"/>
          <w:szCs w:val="24"/>
        </w:rPr>
      </w:pPr>
      <w:r w:rsidRPr="00331134">
        <w:rPr>
          <w:rFonts w:ascii="Arial" w:hAnsi="Arial" w:cs="Arial"/>
          <w:sz w:val="24"/>
          <w:szCs w:val="24"/>
        </w:rPr>
        <w:t>5º y 6º año básico</w:t>
      </w:r>
    </w:p>
    <w:p w:rsidR="00331134" w:rsidRDefault="00331134">
      <w:pPr>
        <w:rPr>
          <w:rFonts w:ascii="Arial" w:hAnsi="Arial" w:cs="Arial"/>
          <w:sz w:val="24"/>
          <w:szCs w:val="24"/>
        </w:rPr>
      </w:pPr>
      <w:r w:rsidRPr="00331134"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>neficiario: ___________________________________ Curso: ____________</w:t>
      </w:r>
    </w:p>
    <w:p w:rsidR="00331134" w:rsidRPr="00331134" w:rsidRDefault="003311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___________________ Profesor(a): _____________________________</w:t>
      </w:r>
    </w:p>
    <w:p w:rsidR="00331134" w:rsidRDefault="00331134"/>
    <w:tbl>
      <w:tblPr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240"/>
        <w:gridCol w:w="500"/>
        <w:gridCol w:w="500"/>
      </w:tblGrid>
      <w:tr w:rsidR="00331134" w:rsidRPr="00331134" w:rsidTr="00331134">
        <w:trPr>
          <w:trHeight w:val="30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Preguntas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1.¿Tiene problemas Auditivos o visuales aparentes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¿Son compensados?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2. ¿Está siendo tratado por algún especialista?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 ¿Cuál o cuáles?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¿Esta siendo medicado?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¿Con que medicamento?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3. ¿Ha sido evaluado por un psicopedagogo en menos de un año?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4. ¿Has tenido repitencias?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  ¿Qué curso?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5. ¿Presenta promedios inferior a 4.0?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¿Qué asignatura (s)?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6. ¿Su asistencia e superior al 80%?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7. ¿Termina las actividades solicitadas en clases?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¿Le cuesta mantener la atención en clases?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¿Participa activamente en clases?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¿Comprende los contenidos de clases?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8. ¿Mantiene una buena relación con sus pares y profesores?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9. ¿Expresa sus ideas de forma oral y escrita de manera clara?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31134" w:rsidRPr="00331134" w:rsidTr="00331134">
        <w:trPr>
          <w:trHeight w:val="30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10. ¿Aparentemente la familia se encuentra comprometida con el proceso académico?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134" w:rsidRPr="00331134" w:rsidRDefault="00331134" w:rsidP="00331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3311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</w:tbl>
    <w:p w:rsidR="00331134" w:rsidRDefault="00331134"/>
    <w:p w:rsidR="00331134" w:rsidRDefault="00331134"/>
    <w:p w:rsidR="00331134" w:rsidRDefault="00331134"/>
    <w:p w:rsidR="00331134" w:rsidRDefault="00331134"/>
    <w:p w:rsidR="00331134" w:rsidRDefault="00331134" w:rsidP="00331134">
      <w:pPr>
        <w:spacing w:after="0" w:line="240" w:lineRule="auto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331134" w:rsidRDefault="00331134" w:rsidP="00331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31134">
        <w:rPr>
          <w:rFonts w:ascii="Arial" w:hAnsi="Arial" w:cs="Arial"/>
          <w:sz w:val="24"/>
          <w:szCs w:val="24"/>
        </w:rPr>
        <w:t>Firma Profesor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Firma Entrevistador</w:t>
      </w:r>
    </w:p>
    <w:p w:rsidR="00331134" w:rsidRDefault="00331134" w:rsidP="00331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134" w:rsidRDefault="00331134" w:rsidP="00331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134" w:rsidRDefault="00331134" w:rsidP="00331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134" w:rsidRDefault="00331134" w:rsidP="00331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134" w:rsidRDefault="00331134" w:rsidP="00331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134" w:rsidRPr="00331134" w:rsidRDefault="00331134" w:rsidP="003311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Santiago, _____de __________de 2013</w:t>
      </w:r>
    </w:p>
    <w:sectPr w:rsidR="00331134" w:rsidRPr="00331134" w:rsidSect="00060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60D53"/>
    <w:multiLevelType w:val="hybridMultilevel"/>
    <w:tmpl w:val="7930A2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A69B9"/>
    <w:multiLevelType w:val="hybridMultilevel"/>
    <w:tmpl w:val="6B3A0B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142414"/>
    <w:rsid w:val="00060134"/>
    <w:rsid w:val="00142414"/>
    <w:rsid w:val="00331134"/>
    <w:rsid w:val="00353F25"/>
    <w:rsid w:val="00BC7501"/>
    <w:rsid w:val="00E1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3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1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mena\AppData\Local\Temp\Pauta%20de%20Despistaj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Pauta de Despistaje</Template>
  <TotalTime>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</dc:creator>
  <cp:lastModifiedBy>dianita</cp:lastModifiedBy>
  <cp:revision>2</cp:revision>
  <dcterms:created xsi:type="dcterms:W3CDTF">2013-10-16T11:54:00Z</dcterms:created>
  <dcterms:modified xsi:type="dcterms:W3CDTF">2013-10-16T11:54:00Z</dcterms:modified>
</cp:coreProperties>
</file>